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AB6A" w14:textId="77777777" w:rsidR="00FE067E" w:rsidRPr="006F1D2A" w:rsidRDefault="00CD36CF" w:rsidP="00EF6030">
      <w:pPr>
        <w:pStyle w:val="TitlePageOrigin"/>
      </w:pPr>
      <w:r w:rsidRPr="006F1D2A">
        <w:t>WEST virginia legislature</w:t>
      </w:r>
    </w:p>
    <w:p w14:paraId="32E3F832" w14:textId="77777777" w:rsidR="00CD36CF" w:rsidRPr="006F1D2A" w:rsidRDefault="00CD36CF" w:rsidP="00EF6030">
      <w:pPr>
        <w:pStyle w:val="TitlePageSession"/>
      </w:pPr>
      <w:r w:rsidRPr="006F1D2A">
        <w:t>20</w:t>
      </w:r>
      <w:r w:rsidR="006565E8" w:rsidRPr="006F1D2A">
        <w:t>2</w:t>
      </w:r>
      <w:r w:rsidR="00AF09E0" w:rsidRPr="006F1D2A">
        <w:t>4</w:t>
      </w:r>
      <w:r w:rsidRPr="006F1D2A">
        <w:t xml:space="preserve"> regular session</w:t>
      </w:r>
    </w:p>
    <w:p w14:paraId="56C25906" w14:textId="1BBF0292" w:rsidR="002401BC" w:rsidRPr="006F1D2A" w:rsidRDefault="002401BC" w:rsidP="00EF6030">
      <w:pPr>
        <w:pStyle w:val="TitlePageBillPrefix"/>
      </w:pPr>
      <w:r w:rsidRPr="006F1D2A">
        <w:t>Enrolled</w:t>
      </w:r>
    </w:p>
    <w:p w14:paraId="6EB56536" w14:textId="71BF663E" w:rsidR="00CD36CF" w:rsidRPr="006F1D2A" w:rsidRDefault="00AC3B58" w:rsidP="00EF6030">
      <w:pPr>
        <w:pStyle w:val="TitlePageBillPrefix"/>
      </w:pPr>
      <w:r w:rsidRPr="006F1D2A">
        <w:t>Committee Substitute</w:t>
      </w:r>
    </w:p>
    <w:p w14:paraId="3FF8BAA9" w14:textId="77777777" w:rsidR="00AC3B58" w:rsidRPr="006F1D2A" w:rsidRDefault="00AC3B58" w:rsidP="00EF6030">
      <w:pPr>
        <w:pStyle w:val="TitlePageBillPrefix"/>
      </w:pPr>
      <w:r w:rsidRPr="006F1D2A">
        <w:t>for</w:t>
      </w:r>
    </w:p>
    <w:p w14:paraId="441DAA8E" w14:textId="1192771A" w:rsidR="00CD36CF" w:rsidRPr="006F1D2A" w:rsidRDefault="006F1D2A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5037BBAF712045FEB78808536AA83E4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60289" w:rsidRPr="006F1D2A">
            <w:t>Senate</w:t>
          </w:r>
        </w:sdtContent>
      </w:sdt>
      <w:r w:rsidR="00303684" w:rsidRPr="006F1D2A">
        <w:t xml:space="preserve"> </w:t>
      </w:r>
      <w:r w:rsidR="00CD36CF" w:rsidRPr="006F1D2A">
        <w:t xml:space="preserve">Bill </w:t>
      </w:r>
      <w:sdt>
        <w:sdtPr>
          <w:tag w:val="BNum"/>
          <w:id w:val="1645317809"/>
          <w:lock w:val="sdtLocked"/>
          <w:placeholder>
            <w:docPart w:val="FCA1673CE06D47E1910BCC6012961690"/>
          </w:placeholder>
          <w:text/>
        </w:sdtPr>
        <w:sdtEndPr/>
        <w:sdtContent>
          <w:r w:rsidR="00060289" w:rsidRPr="006F1D2A">
            <w:t>548</w:t>
          </w:r>
        </w:sdtContent>
      </w:sdt>
    </w:p>
    <w:p w14:paraId="5A0F8EF1" w14:textId="77777777" w:rsidR="00060289" w:rsidRPr="006F1D2A" w:rsidRDefault="00060289" w:rsidP="00EF6030">
      <w:pPr>
        <w:pStyle w:val="References"/>
        <w:rPr>
          <w:smallCaps/>
        </w:rPr>
      </w:pPr>
      <w:r w:rsidRPr="006F1D2A">
        <w:rPr>
          <w:smallCaps/>
        </w:rPr>
        <w:t>By Senator Trump</w:t>
      </w:r>
    </w:p>
    <w:p w14:paraId="3D38D529" w14:textId="0B2294FC" w:rsidR="00060289" w:rsidRPr="006F1D2A" w:rsidRDefault="00CD36CF" w:rsidP="00EF6030">
      <w:pPr>
        <w:pStyle w:val="References"/>
      </w:pPr>
      <w:r w:rsidRPr="006F1D2A">
        <w:t>[</w:t>
      </w:r>
      <w:r w:rsidR="002401BC" w:rsidRPr="006F1D2A">
        <w:t>Passed March 8, 2024; in effect 90 days from passage</w:t>
      </w:r>
      <w:r w:rsidRPr="006F1D2A">
        <w:t>]</w:t>
      </w:r>
    </w:p>
    <w:p w14:paraId="670BCAEF" w14:textId="77777777" w:rsidR="00060289" w:rsidRPr="006F1D2A" w:rsidRDefault="00060289" w:rsidP="00060289">
      <w:pPr>
        <w:pStyle w:val="TitlePageOrigin"/>
      </w:pPr>
    </w:p>
    <w:p w14:paraId="48F6A4D4" w14:textId="21EB9DA7" w:rsidR="00060289" w:rsidRPr="006F1D2A" w:rsidRDefault="00060289" w:rsidP="00060289">
      <w:pPr>
        <w:pStyle w:val="TitlePageOrigin"/>
        <w:rPr>
          <w:color w:val="auto"/>
        </w:rPr>
      </w:pPr>
    </w:p>
    <w:p w14:paraId="391E3674" w14:textId="6138CC08" w:rsidR="00060289" w:rsidRPr="006F1D2A" w:rsidRDefault="00060289" w:rsidP="00060289">
      <w:pPr>
        <w:pStyle w:val="TitleSection"/>
        <w:rPr>
          <w:color w:val="auto"/>
        </w:rPr>
      </w:pPr>
      <w:r w:rsidRPr="006F1D2A">
        <w:rPr>
          <w:color w:val="auto"/>
        </w:rPr>
        <w:lastRenderedPageBreak/>
        <w:t>A</w:t>
      </w:r>
      <w:r w:rsidR="002401BC" w:rsidRPr="006F1D2A">
        <w:rPr>
          <w:color w:val="auto"/>
        </w:rPr>
        <w:t>N ACT</w:t>
      </w:r>
      <w:r w:rsidRPr="006F1D2A">
        <w:rPr>
          <w:color w:val="auto"/>
        </w:rPr>
        <w:t xml:space="preserve"> to amend and reenact §51-11-4 of the Code of West Virginia, 1931, as amended, relating </w:t>
      </w:r>
      <w:r w:rsidR="006D4CA2" w:rsidRPr="006F1D2A">
        <w:rPr>
          <w:color w:val="auto"/>
        </w:rPr>
        <w:t xml:space="preserve">to </w:t>
      </w:r>
      <w:r w:rsidR="00A0446E" w:rsidRPr="006F1D2A">
        <w:rPr>
          <w:color w:val="auto"/>
        </w:rPr>
        <w:t>clarifying the</w:t>
      </w:r>
      <w:r w:rsidRPr="006F1D2A">
        <w:rPr>
          <w:color w:val="auto"/>
        </w:rPr>
        <w:t xml:space="preserve"> appellate jurisdiction of the Intermediate Court of Appeals.</w:t>
      </w:r>
    </w:p>
    <w:p w14:paraId="571BC706" w14:textId="77777777" w:rsidR="00060289" w:rsidRPr="006F1D2A" w:rsidRDefault="00060289" w:rsidP="00060289">
      <w:pPr>
        <w:pStyle w:val="SectionHeading"/>
        <w:rPr>
          <w:color w:val="auto"/>
        </w:rPr>
      </w:pPr>
      <w:r w:rsidRPr="006F1D2A">
        <w:rPr>
          <w:b w:val="0"/>
          <w:bCs/>
          <w:i/>
          <w:iCs/>
          <w:color w:val="auto"/>
        </w:rPr>
        <w:t>Be it enacted by the Legislature of West Virginia:</w:t>
      </w:r>
    </w:p>
    <w:p w14:paraId="5FAF0493" w14:textId="77777777" w:rsidR="00060289" w:rsidRPr="006F1D2A" w:rsidRDefault="00060289" w:rsidP="00060289">
      <w:pPr>
        <w:pStyle w:val="SectionHeading"/>
        <w:rPr>
          <w:color w:val="auto"/>
        </w:rPr>
        <w:sectPr w:rsidR="00060289" w:rsidRPr="006F1D2A" w:rsidSect="0006028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84F5B9C" w14:textId="77777777" w:rsidR="00060289" w:rsidRPr="006F1D2A" w:rsidRDefault="00060289" w:rsidP="00060289">
      <w:pPr>
        <w:pStyle w:val="ArticleHeading"/>
        <w:rPr>
          <w:caps w:val="0"/>
          <w:color w:val="auto"/>
        </w:rPr>
        <w:sectPr w:rsidR="00060289" w:rsidRPr="006F1D2A" w:rsidSect="0006028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F1D2A">
        <w:rPr>
          <w:caps w:val="0"/>
          <w:color w:val="auto"/>
        </w:rPr>
        <w:t>ARTICLE 11. THE WEST VIRGINIA APPELLATE REORGANIZATION ACT.</w:t>
      </w:r>
    </w:p>
    <w:p w14:paraId="777A5233" w14:textId="77777777" w:rsidR="00060289" w:rsidRPr="006F1D2A" w:rsidRDefault="00060289" w:rsidP="00060289">
      <w:pPr>
        <w:pStyle w:val="SectionHeading"/>
        <w:rPr>
          <w:color w:val="auto"/>
        </w:rPr>
        <w:sectPr w:rsidR="00060289" w:rsidRPr="006F1D2A" w:rsidSect="0006028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F1D2A">
        <w:rPr>
          <w:color w:val="auto"/>
        </w:rPr>
        <w:t>§51-11-4. Jurisdiction; limitations.</w:t>
      </w:r>
    </w:p>
    <w:p w14:paraId="2AB06943" w14:textId="77777777" w:rsidR="00060289" w:rsidRPr="006F1D2A" w:rsidRDefault="00060289" w:rsidP="00060289">
      <w:pPr>
        <w:pStyle w:val="SectionBody"/>
        <w:rPr>
          <w:color w:val="auto"/>
        </w:rPr>
      </w:pPr>
      <w:bookmarkStart w:id="0" w:name="_Hlk65491335"/>
      <w:r w:rsidRPr="006F1D2A">
        <w:rPr>
          <w:color w:val="auto"/>
        </w:rPr>
        <w:t>(a) The Intermediate Court of Appeals has no original jurisdiction.</w:t>
      </w:r>
    </w:p>
    <w:p w14:paraId="4CC2F732" w14:textId="77777777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>(b) Unless specifically provided otherwise in this article, appeals of the following matters shall be made to the Intermediate Court of Appeals, which has appellate jurisdiction over such matters:</w:t>
      </w:r>
    </w:p>
    <w:p w14:paraId="6E921A6B" w14:textId="5ECA60DE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>(1) Final judgments or orders of a circuit court in all civil cases</w:t>
      </w:r>
      <w:r w:rsidR="00A0446E" w:rsidRPr="006F1D2A">
        <w:rPr>
          <w:color w:val="auto"/>
        </w:rPr>
        <w:t>, including, but not limited to</w:t>
      </w:r>
      <w:r w:rsidR="00901F77" w:rsidRPr="006F1D2A">
        <w:rPr>
          <w:color w:val="auto"/>
        </w:rPr>
        <w:t>,</w:t>
      </w:r>
      <w:r w:rsidR="00A0446E" w:rsidRPr="006F1D2A">
        <w:rPr>
          <w:color w:val="auto"/>
        </w:rPr>
        <w:t xml:space="preserve"> those in which there is a request for </w:t>
      </w:r>
      <w:r w:rsidRPr="006F1D2A">
        <w:rPr>
          <w:color w:val="auto"/>
        </w:rPr>
        <w:t xml:space="preserve">legal or equitable relief, entered after June 30, 2022: </w:t>
      </w:r>
      <w:r w:rsidRPr="006F1D2A">
        <w:rPr>
          <w:i/>
          <w:color w:val="auto"/>
        </w:rPr>
        <w:t>Provided</w:t>
      </w:r>
      <w:r w:rsidRPr="006F1D2A">
        <w:rPr>
          <w:color w:val="auto"/>
        </w:rPr>
        <w:t>, That the Supreme Court of Appeals may, on its own accord, obtain jurisdiction over any civil case filed in the Intermediate Court of Appeals;</w:t>
      </w:r>
    </w:p>
    <w:p w14:paraId="760C723B" w14:textId="77777777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 xml:space="preserve">(2) Final judgments or orders of a family court, entered after June 30, 2022, except for final judgments or final orders issued by a family court in any domestic violence proceeding pursuant to W. Va. Code §48-27-1 </w:t>
      </w:r>
      <w:r w:rsidRPr="006F1D2A">
        <w:rPr>
          <w:i/>
          <w:iCs/>
          <w:color w:val="auto"/>
        </w:rPr>
        <w:t>et seq</w:t>
      </w:r>
      <w:r w:rsidRPr="006F1D2A">
        <w:rPr>
          <w:color w:val="auto"/>
        </w:rPr>
        <w:t xml:space="preserve">. </w:t>
      </w:r>
      <w:r w:rsidRPr="006F1D2A">
        <w:rPr>
          <w:iCs/>
          <w:color w:val="auto"/>
        </w:rPr>
        <w:t>of this code, which appeals shall first be made to a circuit court</w:t>
      </w:r>
      <w:r w:rsidRPr="006F1D2A">
        <w:rPr>
          <w:color w:val="auto"/>
        </w:rPr>
        <w:t>;</w:t>
      </w:r>
    </w:p>
    <w:p w14:paraId="568728E9" w14:textId="4F773C49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>(3) Final judgments or orders of a circuit court concerning guardianship or conservatorship matters</w:t>
      </w:r>
      <w:r w:rsidR="0087336F" w:rsidRPr="006F1D2A">
        <w:rPr>
          <w:color w:val="auto"/>
        </w:rPr>
        <w:t xml:space="preserve"> </w:t>
      </w:r>
      <w:r w:rsidRPr="006F1D2A">
        <w:rPr>
          <w:color w:val="auto"/>
        </w:rPr>
        <w:t xml:space="preserve">entered after June 30, 2022, pursuant to §44A-1-1 </w:t>
      </w:r>
      <w:r w:rsidRPr="006F1D2A">
        <w:rPr>
          <w:i/>
          <w:iCs/>
          <w:color w:val="auto"/>
        </w:rPr>
        <w:t>et seq</w:t>
      </w:r>
      <w:r w:rsidRPr="006F1D2A">
        <w:rPr>
          <w:color w:val="auto"/>
        </w:rPr>
        <w:t>. of this code;</w:t>
      </w:r>
    </w:p>
    <w:p w14:paraId="1A3946A4" w14:textId="77777777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 xml:space="preserve">(4) Final judgments, orders, or decisions of an agency or an administrative law judge entered after June 30, 2022, heretofore appealable to the Circuit Court of Kanawha County pursuant to §29A-5-4 or any other provision of this code; </w:t>
      </w:r>
    </w:p>
    <w:p w14:paraId="2257CCCF" w14:textId="77777777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>(5) Final orders or decisions of the Health Care Authority issued prior to June 30, 2022, in a certificate of need review, but transferred to the jurisdiction of the Intermediate Court of Appeals upon termination of the Office of Judges pursuant to §16-2D-16a of this code;</w:t>
      </w:r>
    </w:p>
    <w:p w14:paraId="1D58E2C4" w14:textId="77777777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 xml:space="preserve">(6) Final orders or decisions issued by the Office of Judges after June 30, 2022, and prior </w:t>
      </w:r>
      <w:r w:rsidRPr="006F1D2A">
        <w:rPr>
          <w:color w:val="auto"/>
        </w:rPr>
        <w:lastRenderedPageBreak/>
        <w:t>to its termination, as provided in §16-2D-16 and §23-5-8a of this code; and</w:t>
      </w:r>
    </w:p>
    <w:p w14:paraId="76002A34" w14:textId="77777777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 xml:space="preserve">(7) Final orders or decisions of the Workers' Compensation Board of Review pursuant to §23-5-1 </w:t>
      </w:r>
      <w:r w:rsidRPr="006F1D2A">
        <w:rPr>
          <w:i/>
          <w:iCs/>
          <w:color w:val="auto"/>
        </w:rPr>
        <w:t>et seq</w:t>
      </w:r>
      <w:r w:rsidRPr="006F1D2A">
        <w:rPr>
          <w:color w:val="auto"/>
        </w:rPr>
        <w:t>. of this code, entered after June 30, 2022.</w:t>
      </w:r>
    </w:p>
    <w:p w14:paraId="7F600526" w14:textId="77777777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>(c) In appeals properly filed pursuant to subsection (b) of this section, the parties shall be afforded a full and meaningful review on the record of the lower tribunal and an opportunity to be heard.</w:t>
      </w:r>
    </w:p>
    <w:p w14:paraId="21B2712D" w14:textId="77777777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>(d) The Intermediate Court of Appeals does not have appellate jurisdiction over the following matters:</w:t>
      </w:r>
    </w:p>
    <w:p w14:paraId="55AC9440" w14:textId="73CE010A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 xml:space="preserve">(1) Judgments or final orders issued in any criminal proceeding in this state: </w:t>
      </w:r>
      <w:r w:rsidRPr="006F1D2A">
        <w:rPr>
          <w:i/>
          <w:iCs/>
          <w:color w:val="auto"/>
        </w:rPr>
        <w:t>Provided</w:t>
      </w:r>
      <w:r w:rsidRPr="006F1D2A">
        <w:rPr>
          <w:color w:val="auto"/>
        </w:rPr>
        <w:t>, That if the West Virginia Supreme Court of Appeals should adopt a policy of discretionary review of criminal appeals</w:t>
      </w:r>
      <w:r w:rsidR="00752E69" w:rsidRPr="006F1D2A">
        <w:rPr>
          <w:color w:val="auto"/>
        </w:rPr>
        <w:t>,</w:t>
      </w:r>
      <w:r w:rsidRPr="006F1D2A">
        <w:rPr>
          <w:color w:val="auto"/>
        </w:rPr>
        <w:t xml:space="preserve"> then the Intermediate Court of Appeals shall have appellate jurisdiction of such judgments or final orders;</w:t>
      </w:r>
    </w:p>
    <w:p w14:paraId="58C05156" w14:textId="77777777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 xml:space="preserve">(2) Judgments or final orders issued in any juvenile proceeding pursuant to §49-4-701 </w:t>
      </w:r>
      <w:r w:rsidRPr="006F1D2A">
        <w:rPr>
          <w:i/>
          <w:iCs/>
          <w:color w:val="auto"/>
        </w:rPr>
        <w:t>et seq</w:t>
      </w:r>
      <w:r w:rsidRPr="006F1D2A">
        <w:rPr>
          <w:color w:val="auto"/>
        </w:rPr>
        <w:t>. of this code;</w:t>
      </w:r>
    </w:p>
    <w:p w14:paraId="64FD3445" w14:textId="77777777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 xml:space="preserve">(3) Judgments or final orders issued in child abuse and neglect proceedings pursuant to §49-4-601 </w:t>
      </w:r>
      <w:r w:rsidRPr="006F1D2A">
        <w:rPr>
          <w:i/>
          <w:iCs/>
          <w:color w:val="auto"/>
        </w:rPr>
        <w:t>et seq</w:t>
      </w:r>
      <w:r w:rsidRPr="006F1D2A">
        <w:rPr>
          <w:color w:val="auto"/>
        </w:rPr>
        <w:t xml:space="preserve">. of this code; </w:t>
      </w:r>
    </w:p>
    <w:p w14:paraId="60CB27B6" w14:textId="77777777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 xml:space="preserve">(4) Orders of commitment, issued pursuant to §27-5-1 </w:t>
      </w:r>
      <w:r w:rsidRPr="006F1D2A">
        <w:rPr>
          <w:i/>
          <w:iCs/>
          <w:color w:val="auto"/>
        </w:rPr>
        <w:t>et seq</w:t>
      </w:r>
      <w:r w:rsidRPr="006F1D2A">
        <w:rPr>
          <w:color w:val="auto"/>
        </w:rPr>
        <w:t>. of this code;</w:t>
      </w:r>
    </w:p>
    <w:p w14:paraId="6CBF597D" w14:textId="77777777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>(5) Any proceedings of the Lawyer Disciplinary Board;</w:t>
      </w:r>
    </w:p>
    <w:p w14:paraId="03D91197" w14:textId="77777777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>(6) Any proceedings of the Judicial Investigation Commission;</w:t>
      </w:r>
    </w:p>
    <w:p w14:paraId="39848707" w14:textId="77777777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>(7) Final decisions of the Public Service Commission, issued pursuant to §24-5-1 of this code;</w:t>
      </w:r>
    </w:p>
    <w:p w14:paraId="2C3CE1B9" w14:textId="77777777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>(8) Interlocutory appeals;</w:t>
      </w:r>
    </w:p>
    <w:p w14:paraId="36AC494E" w14:textId="77777777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 xml:space="preserve">(9) Certified questions of law; </w:t>
      </w:r>
    </w:p>
    <w:p w14:paraId="0A84F9AD" w14:textId="214AA1BF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 xml:space="preserve">(10) </w:t>
      </w:r>
      <w:bookmarkEnd w:id="0"/>
      <w:r w:rsidRPr="006F1D2A">
        <w:rPr>
          <w:color w:val="auto"/>
        </w:rPr>
        <w:t xml:space="preserve">Judgments or final orders </w:t>
      </w:r>
      <w:r w:rsidR="00A0446E" w:rsidRPr="006F1D2A">
        <w:rPr>
          <w:color w:val="auto"/>
        </w:rPr>
        <w:t>issued in proceedings where the relief sought is one or more of the following</w:t>
      </w:r>
      <w:r w:rsidRPr="006F1D2A">
        <w:rPr>
          <w:color w:val="auto"/>
        </w:rPr>
        <w:t xml:space="preserve"> extraordinary remed</w:t>
      </w:r>
      <w:r w:rsidR="00A0446E" w:rsidRPr="006F1D2A">
        <w:rPr>
          <w:color w:val="auto"/>
        </w:rPr>
        <w:t>ies</w:t>
      </w:r>
      <w:r w:rsidR="00901F77" w:rsidRPr="006F1D2A">
        <w:rPr>
          <w:color w:val="auto"/>
        </w:rPr>
        <w:t>:</w:t>
      </w:r>
      <w:r w:rsidR="00A0446E" w:rsidRPr="006F1D2A">
        <w:rPr>
          <w:color w:val="auto"/>
        </w:rPr>
        <w:t xml:space="preserve"> writ of prohibition, </w:t>
      </w:r>
      <w:r w:rsidR="00901F77" w:rsidRPr="006F1D2A">
        <w:rPr>
          <w:color w:val="auto"/>
        </w:rPr>
        <w:t xml:space="preserve">writ of mandamus, </w:t>
      </w:r>
      <w:r w:rsidR="00A0446E" w:rsidRPr="006F1D2A">
        <w:rPr>
          <w:color w:val="auto"/>
        </w:rPr>
        <w:t xml:space="preserve">writ of quo warranto, writ of certiorari, writ </w:t>
      </w:r>
      <w:r w:rsidRPr="006F1D2A">
        <w:rPr>
          <w:color w:val="auto"/>
        </w:rPr>
        <w:t>of habeas corpus</w:t>
      </w:r>
      <w:r w:rsidR="00A0446E" w:rsidRPr="006F1D2A">
        <w:rPr>
          <w:color w:val="auto"/>
        </w:rPr>
        <w:t>,</w:t>
      </w:r>
      <w:r w:rsidR="00901F77" w:rsidRPr="006F1D2A">
        <w:rPr>
          <w:color w:val="auto"/>
        </w:rPr>
        <w:t xml:space="preserve"> special receivers, arrests in civil cases, and </w:t>
      </w:r>
      <w:r w:rsidR="00901F77" w:rsidRPr="006F1D2A">
        <w:rPr>
          <w:color w:val="auto"/>
        </w:rPr>
        <w:lastRenderedPageBreak/>
        <w:t>personal safety orders</w:t>
      </w:r>
      <w:r w:rsidRPr="006F1D2A">
        <w:rPr>
          <w:color w:val="auto"/>
        </w:rPr>
        <w:t>; and</w:t>
      </w:r>
    </w:p>
    <w:p w14:paraId="2A6B0823" w14:textId="77777777" w:rsidR="00060289" w:rsidRPr="006F1D2A" w:rsidRDefault="00060289" w:rsidP="00060289">
      <w:pPr>
        <w:pStyle w:val="SectionBody"/>
        <w:rPr>
          <w:color w:val="auto"/>
        </w:rPr>
      </w:pPr>
      <w:r w:rsidRPr="006F1D2A">
        <w:rPr>
          <w:color w:val="auto"/>
        </w:rPr>
        <w:t xml:space="preserve">(11) Judgments or final orders issued by circuit court upon its review of a family court judgment or final order in any domestic violence proceeding pursuant to §48-27-101 </w:t>
      </w:r>
      <w:r w:rsidRPr="006F1D2A">
        <w:rPr>
          <w:i/>
          <w:iCs/>
          <w:color w:val="auto"/>
        </w:rPr>
        <w:t>et seq</w:t>
      </w:r>
      <w:r w:rsidRPr="006F1D2A">
        <w:rPr>
          <w:color w:val="auto"/>
        </w:rPr>
        <w:t>. of this code.</w:t>
      </w:r>
    </w:p>
    <w:p w14:paraId="09BF9109" w14:textId="77777777" w:rsidR="00E831B3" w:rsidRPr="006F1D2A" w:rsidRDefault="00E831B3" w:rsidP="00EF6030">
      <w:pPr>
        <w:pStyle w:val="References"/>
      </w:pPr>
    </w:p>
    <w:sectPr w:rsidR="00E831B3" w:rsidRPr="006F1D2A" w:rsidSect="0006028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ED54" w14:textId="77777777" w:rsidR="00FC42AA" w:rsidRPr="00B844FE" w:rsidRDefault="00FC42AA" w:rsidP="00B844FE">
      <w:r>
        <w:separator/>
      </w:r>
    </w:p>
  </w:endnote>
  <w:endnote w:type="continuationSeparator" w:id="0">
    <w:p w14:paraId="53CE4A79" w14:textId="77777777" w:rsidR="00FC42AA" w:rsidRPr="00B844FE" w:rsidRDefault="00FC42A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2042" w14:textId="77777777" w:rsidR="00060289" w:rsidRDefault="00060289" w:rsidP="00DC19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2C7A1CC" w14:textId="77777777" w:rsidR="00060289" w:rsidRPr="00060289" w:rsidRDefault="00060289" w:rsidP="00060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7711" w14:textId="6DA6E81F" w:rsidR="00060289" w:rsidRDefault="00060289" w:rsidP="00DC19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634495" w14:textId="77777777" w:rsidR="00060289" w:rsidRPr="00060289" w:rsidRDefault="00060289" w:rsidP="00060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D23B" w14:textId="77777777" w:rsidR="00FC42AA" w:rsidRPr="00B844FE" w:rsidRDefault="00FC42AA" w:rsidP="00B844FE">
      <w:r>
        <w:separator/>
      </w:r>
    </w:p>
  </w:footnote>
  <w:footnote w:type="continuationSeparator" w:id="0">
    <w:p w14:paraId="4D9E6C75" w14:textId="77777777" w:rsidR="00FC42AA" w:rsidRPr="00B844FE" w:rsidRDefault="00FC42A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0B84" w14:textId="5AAA6C5C" w:rsidR="00060289" w:rsidRPr="00060289" w:rsidRDefault="00060289" w:rsidP="00060289">
    <w:pPr>
      <w:pStyle w:val="Header"/>
    </w:pPr>
    <w:r>
      <w:t>CS for SB 548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A7C0" w14:textId="2C22F22F" w:rsidR="00060289" w:rsidRPr="00060289" w:rsidRDefault="002401BC" w:rsidP="00060289">
    <w:pPr>
      <w:pStyle w:val="Header"/>
    </w:pPr>
    <w:r>
      <w:t xml:space="preserve">Enr </w:t>
    </w:r>
    <w:r w:rsidR="00060289">
      <w:t>CS for SB 548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24075227">
    <w:abstractNumId w:val="0"/>
  </w:num>
  <w:num w:numId="2" w16cid:durableId="44335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AF"/>
    <w:rsid w:val="00002112"/>
    <w:rsid w:val="0000526A"/>
    <w:rsid w:val="00060289"/>
    <w:rsid w:val="00085D22"/>
    <w:rsid w:val="000C5C77"/>
    <w:rsid w:val="0010070F"/>
    <w:rsid w:val="0012246A"/>
    <w:rsid w:val="00145854"/>
    <w:rsid w:val="00146466"/>
    <w:rsid w:val="0015112E"/>
    <w:rsid w:val="001552E7"/>
    <w:rsid w:val="001566B4"/>
    <w:rsid w:val="00175B38"/>
    <w:rsid w:val="001C279E"/>
    <w:rsid w:val="001D459E"/>
    <w:rsid w:val="00230763"/>
    <w:rsid w:val="002401BC"/>
    <w:rsid w:val="00251E66"/>
    <w:rsid w:val="0027011C"/>
    <w:rsid w:val="00274200"/>
    <w:rsid w:val="00275740"/>
    <w:rsid w:val="002A0269"/>
    <w:rsid w:val="002C2447"/>
    <w:rsid w:val="00301F44"/>
    <w:rsid w:val="00303684"/>
    <w:rsid w:val="003143F5"/>
    <w:rsid w:val="00314854"/>
    <w:rsid w:val="00365920"/>
    <w:rsid w:val="00373F60"/>
    <w:rsid w:val="003C51CD"/>
    <w:rsid w:val="003F51CF"/>
    <w:rsid w:val="00410475"/>
    <w:rsid w:val="004247A2"/>
    <w:rsid w:val="004B2795"/>
    <w:rsid w:val="004C13DD"/>
    <w:rsid w:val="004E3441"/>
    <w:rsid w:val="00571DC3"/>
    <w:rsid w:val="00574F6E"/>
    <w:rsid w:val="005A5366"/>
    <w:rsid w:val="005E679D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6D4CA2"/>
    <w:rsid w:val="006F1D2A"/>
    <w:rsid w:val="00752E69"/>
    <w:rsid w:val="007610B9"/>
    <w:rsid w:val="00764DD4"/>
    <w:rsid w:val="007E02CF"/>
    <w:rsid w:val="007F1CF5"/>
    <w:rsid w:val="0081249D"/>
    <w:rsid w:val="00834EDE"/>
    <w:rsid w:val="0087336F"/>
    <w:rsid w:val="008736AA"/>
    <w:rsid w:val="008D275D"/>
    <w:rsid w:val="00901F77"/>
    <w:rsid w:val="00952402"/>
    <w:rsid w:val="00980228"/>
    <w:rsid w:val="00980327"/>
    <w:rsid w:val="009F1067"/>
    <w:rsid w:val="00A0446E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16F25"/>
    <w:rsid w:val="00B24422"/>
    <w:rsid w:val="00B7038D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43D1"/>
    <w:rsid w:val="00CD12CB"/>
    <w:rsid w:val="00CD36CF"/>
    <w:rsid w:val="00CD3F81"/>
    <w:rsid w:val="00CF1DCA"/>
    <w:rsid w:val="00D54447"/>
    <w:rsid w:val="00D579FC"/>
    <w:rsid w:val="00DC195D"/>
    <w:rsid w:val="00DE526B"/>
    <w:rsid w:val="00DF199D"/>
    <w:rsid w:val="00DF4120"/>
    <w:rsid w:val="00DF62A6"/>
    <w:rsid w:val="00E01542"/>
    <w:rsid w:val="00E045AF"/>
    <w:rsid w:val="00E365F1"/>
    <w:rsid w:val="00E62F48"/>
    <w:rsid w:val="00E831B3"/>
    <w:rsid w:val="00E957A8"/>
    <w:rsid w:val="00EB203E"/>
    <w:rsid w:val="00EE70CB"/>
    <w:rsid w:val="00EF6030"/>
    <w:rsid w:val="00F23775"/>
    <w:rsid w:val="00F31EE2"/>
    <w:rsid w:val="00F41CA2"/>
    <w:rsid w:val="00F443C0"/>
    <w:rsid w:val="00F50749"/>
    <w:rsid w:val="00F5485F"/>
    <w:rsid w:val="00F62EFB"/>
    <w:rsid w:val="00F939A4"/>
    <w:rsid w:val="00FA7B09"/>
    <w:rsid w:val="00FC42AA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D2F30"/>
  <w15:docId w15:val="{287DFF66-9C96-4D96-B076-26A47A6B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06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37BBAF712045FEB78808536AA83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F28F4-BF04-448A-A6E5-A1A89FD4AD66}"/>
      </w:docPartPr>
      <w:docPartBody>
        <w:p w:rsidR="00D13BE5" w:rsidRDefault="00D13BE5">
          <w:pPr>
            <w:pStyle w:val="5037BBAF712045FEB78808536AA83E45"/>
          </w:pPr>
          <w:r w:rsidRPr="00B844FE">
            <w:t>[Type here]</w:t>
          </w:r>
        </w:p>
      </w:docPartBody>
    </w:docPart>
    <w:docPart>
      <w:docPartPr>
        <w:name w:val="FCA1673CE06D47E1910BCC6012961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866D-1F4E-4928-872C-C827557FFE4F}"/>
      </w:docPartPr>
      <w:docPartBody>
        <w:p w:rsidR="00D13BE5" w:rsidRDefault="00D13BE5">
          <w:pPr>
            <w:pStyle w:val="FCA1673CE06D47E1910BCC6012961690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38"/>
    <w:rsid w:val="000B5D73"/>
    <w:rsid w:val="001C2D38"/>
    <w:rsid w:val="00D1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37BBAF712045FEB78808536AA83E45">
    <w:name w:val="5037BBAF712045FEB78808536AA83E45"/>
  </w:style>
  <w:style w:type="paragraph" w:customStyle="1" w:styleId="FCA1673CE06D47E1910BCC6012961690">
    <w:name w:val="FCA1673CE06D47E1910BCC6012961690"/>
  </w:style>
  <w:style w:type="character" w:styleId="PlaceholderText">
    <w:name w:val="Placeholder Text"/>
    <w:basedOn w:val="DefaultParagraphFont"/>
    <w:uiPriority w:val="99"/>
    <w:semiHidden/>
    <w:rsid w:val="001C2D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55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A. Curia</dc:creator>
  <cp:keywords/>
  <dc:description/>
  <cp:lastModifiedBy>Angie Richardson</cp:lastModifiedBy>
  <cp:revision>14</cp:revision>
  <cp:lastPrinted>2024-02-05T21:10:00Z</cp:lastPrinted>
  <dcterms:created xsi:type="dcterms:W3CDTF">2024-02-05T21:12:00Z</dcterms:created>
  <dcterms:modified xsi:type="dcterms:W3CDTF">2024-03-09T17:48:00Z</dcterms:modified>
</cp:coreProperties>
</file>